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1D6F28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752C6F" w:rsidRPr="00752C6F" w:rsidRDefault="00CB061D" w:rsidP="00752C6F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  <w:t xml:space="preserve">Audio Amplifier </w:t>
                  </w:r>
                  <w:r w:rsidR="00752C6F" w:rsidRPr="00752C6F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बनवणे.</w:t>
                  </w:r>
                </w:p>
                <w:p w:rsidR="00632B48" w:rsidRPr="009E05A8" w:rsidRDefault="00752C6F" w:rsidP="00752C6F">
                  <w:pP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CB061D" w:rsidRDefault="00CB061D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proofErr w:type="gramStart"/>
      <w:r w:rsidRPr="00CB061D">
        <w:rPr>
          <w:rFonts w:cstheme="minorBidi"/>
          <w:b/>
          <w:bCs/>
          <w:sz w:val="26"/>
          <w:szCs w:val="26"/>
        </w:rPr>
        <w:t xml:space="preserve">Audio Amplifier </w:t>
      </w:r>
      <w:r w:rsidRPr="00CB061D">
        <w:rPr>
          <w:b/>
          <w:bCs/>
          <w:sz w:val="26"/>
          <w:szCs w:val="26"/>
          <w:cs/>
        </w:rPr>
        <w:t>बनवणे.</w:t>
      </w:r>
      <w:proofErr w:type="gramEnd"/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AA789A" w:rsidRPr="00AA789A" w:rsidRDefault="00AA789A" w:rsidP="00AA789A">
      <w:pPr>
        <w:shd w:val="clear" w:color="auto" w:fill="FFFFFF"/>
        <w:rPr>
          <w:rFonts w:cstheme="minorBidi"/>
          <w:kern w:val="22"/>
          <w:sz w:val="26"/>
          <w:szCs w:val="26"/>
          <w:lang w:bidi="hi-IN"/>
        </w:rPr>
      </w:pPr>
      <w:r w:rsidRPr="00AA789A">
        <w:rPr>
          <w:rFonts w:cstheme="minorBidi" w:hint="cs"/>
          <w:kern w:val="22"/>
          <w:sz w:val="26"/>
          <w:szCs w:val="26"/>
          <w:cs/>
          <w:lang w:bidi="hi-IN"/>
        </w:rPr>
        <w:t>बेसिक इलेक्ट्रोनिक्स अभ्यासणे</w:t>
      </w:r>
      <w:r w:rsidRPr="00AA789A">
        <w:rPr>
          <w:rFonts w:cstheme="minorBidi" w:hint="cs"/>
          <w:kern w:val="22"/>
          <w:sz w:val="26"/>
          <w:szCs w:val="26"/>
          <w:lang w:bidi="hi-IN"/>
        </w:rPr>
        <w:t>,</w:t>
      </w:r>
      <w:r w:rsidRPr="00AA789A">
        <w:rPr>
          <w:rFonts w:cstheme="minorBidi" w:hint="cs"/>
          <w:kern w:val="22"/>
          <w:sz w:val="26"/>
          <w:szCs w:val="26"/>
          <w:cs/>
          <w:lang w:bidi="hi-IN"/>
        </w:rPr>
        <w:t xml:space="preserve"> एकसर व समांतर जोडणीतील फरक व उपयोग समजून घेणे व वापरणे.सोल्डेरिंग गणचा वापर व दक्षता शिकणे. सर्किट डायग्राम समजून पी. सी. बी.वर माउंड करणे. या सर्वाचा वापर करून नेहमीच्या वापरातील </w:t>
      </w:r>
      <w:r w:rsidR="00CB061D">
        <w:rPr>
          <w:rFonts w:cstheme="minorBidi"/>
          <w:kern w:val="22"/>
          <w:sz w:val="26"/>
          <w:szCs w:val="26"/>
          <w:lang w:bidi="hi-IN"/>
        </w:rPr>
        <w:t xml:space="preserve">Audio Amplifier </w:t>
      </w:r>
      <w:r w:rsidRPr="00AA789A">
        <w:rPr>
          <w:rFonts w:cstheme="minorBidi" w:hint="cs"/>
          <w:kern w:val="22"/>
          <w:sz w:val="26"/>
          <w:szCs w:val="26"/>
          <w:cs/>
          <w:lang w:bidi="hi-IN"/>
        </w:rPr>
        <w:t xml:space="preserve">बनवणे. </w:t>
      </w:r>
    </w:p>
    <w:p w:rsidR="008F71C9" w:rsidRPr="00535838" w:rsidRDefault="008F71C9" w:rsidP="001C4811">
      <w:pPr>
        <w:rPr>
          <w:rFonts w:cstheme="minorBidi"/>
          <w:kern w:val="22"/>
          <w:sz w:val="26"/>
          <w:szCs w:val="26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752C6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कन्नेक्शन समजून घेणे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AA789A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AA789A" w:rsidRPr="003368E4" w:rsidRDefault="00AA789A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सिर्कीटमध्ये वापरलेले सर्व इलेक्ट्रोनिक्स कम्पोनेंट व्यवस्तीत अभ्यासून घ्यावीत.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752C6F">
        <w:rPr>
          <w:rFonts w:cstheme="minorBidi" w:hint="cs"/>
          <w:sz w:val="26"/>
          <w:szCs w:val="26"/>
          <w:cs/>
        </w:rPr>
        <w:t xml:space="preserve">कन्नेक्शन </w:t>
      </w:r>
      <w:r w:rsidR="00752C6F">
        <w:rPr>
          <w:rFonts w:cstheme="minorBidi" w:hint="cs"/>
          <w:sz w:val="26"/>
          <w:szCs w:val="26"/>
          <w:cs/>
          <w:lang w:bidi="hi-IN"/>
        </w:rPr>
        <w:t>करावयास सांगा</w:t>
      </w:r>
      <w:r w:rsidR="00752C6F">
        <w:rPr>
          <w:rFonts w:cstheme="minorBidi" w:hint="cs"/>
          <w:sz w:val="26"/>
          <w:szCs w:val="26"/>
          <w:cs/>
        </w:rPr>
        <w:t>वे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752C6F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752C6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2C0027" w:rsidTr="00B0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Pr="00B65F41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2C0027" w:rsidRPr="00B65F41" w:rsidRDefault="002C0027" w:rsidP="00B03DE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2C0027" w:rsidRPr="00B65F41" w:rsidRDefault="002C0027" w:rsidP="00B03DE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2C0027" w:rsidRPr="00B65F41" w:rsidRDefault="002C0027" w:rsidP="00B03DE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2C0027" w:rsidRPr="00B65F41" w:rsidRDefault="002C0027" w:rsidP="00B03DE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2C0027" w:rsidTr="00B0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पी. सी. बी बोर्ड </w:t>
            </w:r>
          </w:p>
        </w:tc>
        <w:tc>
          <w:tcPr>
            <w:tcW w:w="1236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2C0027" w:rsidTr="00B03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Pr="00B65F41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2C0027" w:rsidRPr="005C423B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स्पीकर </w:t>
            </w:r>
          </w:p>
          <w:p w:rsidR="002C0027" w:rsidRPr="00B65F41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2C0027" w:rsidRPr="00B65F41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2C0027" w:rsidRPr="00B65F41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1620" w:type="dxa"/>
          </w:tcPr>
          <w:p w:rsidR="002C0027" w:rsidRPr="00B65F41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  </w:t>
            </w:r>
          </w:p>
        </w:tc>
        <w:bookmarkStart w:id="0" w:name="_GoBack"/>
        <w:bookmarkEnd w:id="0"/>
      </w:tr>
      <w:tr w:rsidR="002C0027" w:rsidTr="00B0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Pr="006A00C7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2C0027" w:rsidRPr="006A00C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कॅपसीटर </w:t>
            </w:r>
          </w:p>
        </w:tc>
        <w:tc>
          <w:tcPr>
            <w:tcW w:w="1236" w:type="dxa"/>
          </w:tcPr>
          <w:p w:rsidR="002C0027" w:rsidRPr="006A00C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2C0027" w:rsidRPr="006A00C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C0027" w:rsidRPr="006A00C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2C0027" w:rsidTr="00B03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  </w:t>
            </w:r>
          </w:p>
        </w:tc>
        <w:tc>
          <w:tcPr>
            <w:tcW w:w="2454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2C0027" w:rsidTr="00B0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</w:t>
            </w:r>
          </w:p>
        </w:tc>
        <w:tc>
          <w:tcPr>
            <w:tcW w:w="2454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ट्रांझिस्टर </w:t>
            </w:r>
          </w:p>
        </w:tc>
        <w:tc>
          <w:tcPr>
            <w:tcW w:w="1236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2C0027" w:rsidTr="00B03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C0027" w:rsidRDefault="002C0027" w:rsidP="00B03DE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 </w:t>
            </w:r>
          </w:p>
        </w:tc>
        <w:tc>
          <w:tcPr>
            <w:tcW w:w="2454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C0027" w:rsidRDefault="002C0027" w:rsidP="00B03DE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2C0027" w:rsidTr="00B0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C0027" w:rsidRDefault="002C0027" w:rsidP="00B03DE1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2C0027" w:rsidRDefault="002C0027" w:rsidP="00B03DE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११५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CB061D" w:rsidRPr="00752C6F" w:rsidRDefault="00CB061D" w:rsidP="00CB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17365D" w:themeColor="text2" w:themeShade="BF"/>
                <w:kern w:val="22"/>
                <w:sz w:val="32"/>
                <w:szCs w:val="32"/>
              </w:rPr>
            </w:pPr>
            <w:r>
              <w:rPr>
                <w:rFonts w:cstheme="minorBidi"/>
                <w:color w:val="17365D" w:themeColor="text2" w:themeShade="BF"/>
                <w:kern w:val="22"/>
                <w:sz w:val="32"/>
                <w:szCs w:val="32"/>
              </w:rPr>
              <w:t xml:space="preserve">Audio Amplifier </w:t>
            </w:r>
          </w:p>
          <w:p w:rsidR="00ED4AF0" w:rsidRDefault="00645848" w:rsidP="00BC3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CB061D" w:rsidRPr="00752C6F" w:rsidRDefault="00CB061D" w:rsidP="00CB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17365D" w:themeColor="text2" w:themeShade="BF"/>
                <w:kern w:val="22"/>
                <w:sz w:val="32"/>
                <w:szCs w:val="32"/>
              </w:rPr>
            </w:pPr>
            <w:r>
              <w:rPr>
                <w:rFonts w:cstheme="minorBidi"/>
                <w:color w:val="17365D" w:themeColor="text2" w:themeShade="BF"/>
                <w:kern w:val="22"/>
                <w:sz w:val="32"/>
                <w:szCs w:val="32"/>
              </w:rPr>
              <w:t xml:space="preserve">Audio Amplifier </w:t>
            </w:r>
          </w:p>
          <w:p w:rsidR="009C639A" w:rsidRPr="00CC0541" w:rsidRDefault="00645848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F12BE9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b/>
          <w:bCs/>
          <w:sz w:val="26"/>
          <w:szCs w:val="26"/>
          <w:cs/>
        </w:rPr>
        <w:t xml:space="preserve">उत्पादक काम १. : </w:t>
      </w:r>
      <w:r w:rsidR="00CB061D" w:rsidRPr="00CB061D">
        <w:rPr>
          <w:b/>
          <w:bCs/>
          <w:sz w:val="26"/>
          <w:szCs w:val="26"/>
        </w:rPr>
        <w:t xml:space="preserve">Audio Amplifier </w:t>
      </w:r>
      <w:r w:rsidR="00CB061D" w:rsidRPr="00CB061D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F12BE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इलेक्ट्रोनिक्स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अभ्यासणे.</w:t>
      </w:r>
    </w:p>
    <w:p w:rsidR="004948FF" w:rsidRPr="00F12BE9" w:rsidRDefault="00F12BE9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उपयुक्त वस्तू कमी खर्चात व नाविन्यपूर्णतेणे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C330E" w:rsidTr="006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Pr="00B65F41" w:rsidRDefault="00BC330E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C330E" w:rsidRPr="00B65F41" w:rsidRDefault="00BC330E" w:rsidP="0062431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C330E" w:rsidRPr="00B65F41" w:rsidRDefault="00BC330E" w:rsidP="0062431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C330E" w:rsidRPr="00B65F41" w:rsidRDefault="00BC330E" w:rsidP="0062431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C330E" w:rsidRPr="00B65F41" w:rsidRDefault="00BC330E" w:rsidP="0062431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C330E" w:rsidTr="006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Default="00BC330E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पी. सी. बी बोर्ड </w:t>
            </w:r>
          </w:p>
        </w:tc>
        <w:tc>
          <w:tcPr>
            <w:tcW w:w="1236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BC330E" w:rsidTr="0062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Pr="00B65F41" w:rsidRDefault="00BC330E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BC330E" w:rsidRPr="005C423B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स्पीकर </w:t>
            </w:r>
          </w:p>
          <w:p w:rsidR="00BC330E" w:rsidRPr="00B65F41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C330E" w:rsidRPr="00B65F41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BC330E" w:rsidRPr="00B65F41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1620" w:type="dxa"/>
          </w:tcPr>
          <w:p w:rsidR="00BC330E" w:rsidRPr="00B65F41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  </w:t>
            </w:r>
          </w:p>
        </w:tc>
      </w:tr>
      <w:tr w:rsidR="00BC330E" w:rsidTr="006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Pr="006A00C7" w:rsidRDefault="002C0027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BC330E" w:rsidRPr="006A00C7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कॅपसीटर </w:t>
            </w:r>
          </w:p>
        </w:tc>
        <w:tc>
          <w:tcPr>
            <w:tcW w:w="1236" w:type="dxa"/>
          </w:tcPr>
          <w:p w:rsidR="00BC330E" w:rsidRPr="006A00C7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BC330E" w:rsidRPr="006A00C7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C330E" w:rsidRPr="006A00C7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BC330E" w:rsidTr="0062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Default="002C0027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  <w:r w:rsidR="00BC330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454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BC330E" w:rsidTr="006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Default="002C0027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BC330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454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ट्रांझिस्टर </w:t>
            </w:r>
          </w:p>
        </w:tc>
        <w:tc>
          <w:tcPr>
            <w:tcW w:w="1236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C330E" w:rsidRDefault="00BC330E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BC330E" w:rsidTr="0062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C330E" w:rsidRDefault="002C0027" w:rsidP="0062431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  <w:r w:rsidR="00BC330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C330E" w:rsidRDefault="00BC330E" w:rsidP="0062431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C330E" w:rsidTr="006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C330E" w:rsidRDefault="00BC330E" w:rsidP="00624315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C330E" w:rsidRDefault="002C0027" w:rsidP="0062431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११</w:t>
            </w:r>
            <w:r w:rsidR="00BC330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lastRenderedPageBreak/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1D6F28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</w:t>
      </w:r>
      <w:r w:rsidR="00CE43B3">
        <w:rPr>
          <w:bCs/>
          <w:noProof/>
          <w:sz w:val="32"/>
          <w:szCs w:val="56"/>
          <w:lang w:val="en-US"/>
        </w:rPr>
        <w:drawing>
          <wp:inline distT="0" distB="0" distL="0" distR="0">
            <wp:extent cx="5603358" cy="33917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25" cy="339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5F3307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            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C32F40" w:rsidRDefault="00F13FB0" w:rsidP="0006155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061551" w:rsidRDefault="00C32F40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</w:t>
      </w:r>
      <w:r w:rsidR="00FB18F0">
        <w:rPr>
          <w:rFonts w:cstheme="minorBidi" w:hint="cs"/>
          <w:sz w:val="26"/>
          <w:szCs w:val="26"/>
          <w:cs/>
        </w:rPr>
        <w:t>.</w:t>
      </w:r>
    </w:p>
    <w:p w:rsidR="00616490" w:rsidRPr="005F7AB3" w:rsidRDefault="00FB18F0" w:rsidP="00061551">
      <w:pPr>
        <w:spacing w:after="8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</w:t>
      </w:r>
      <w:r w:rsidR="00616490"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 w:rsidR="00616490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="00616490"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18F0" w:rsidRDefault="00FB18F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या तयार केलेल्या</w:t>
      </w:r>
      <w:r w:rsidR="002856D1" w:rsidRPr="002856D1">
        <w:t xml:space="preserve"> </w:t>
      </w:r>
      <w:r w:rsidR="002856D1" w:rsidRPr="002856D1">
        <w:rPr>
          <w:rFonts w:cstheme="minorBidi"/>
          <w:sz w:val="26"/>
          <w:szCs w:val="26"/>
        </w:rPr>
        <w:t xml:space="preserve">Audio Amplifier </w:t>
      </w:r>
      <w:r w:rsidR="002856D1">
        <w:rPr>
          <w:sz w:val="26"/>
          <w:szCs w:val="26"/>
          <w:cs/>
        </w:rPr>
        <w:t>बनव</w:t>
      </w:r>
      <w:r w:rsidR="002856D1">
        <w:rPr>
          <w:rFonts w:hint="cs"/>
          <w:sz w:val="26"/>
          <w:szCs w:val="26"/>
          <w:cs/>
        </w:rPr>
        <w:t xml:space="preserve">ण्यासाठी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2856D1" w:rsidRPr="002856D1">
        <w:rPr>
          <w:rFonts w:cstheme="minorBidi"/>
          <w:sz w:val="26"/>
          <w:szCs w:val="26"/>
        </w:rPr>
        <w:t xml:space="preserve">Audio Amplifier </w:t>
      </w:r>
      <w:r w:rsidR="002856D1">
        <w:rPr>
          <w:sz w:val="26"/>
          <w:szCs w:val="26"/>
          <w:cs/>
        </w:rPr>
        <w:t>बनव</w:t>
      </w:r>
      <w:r w:rsidR="002856D1">
        <w:rPr>
          <w:rFonts w:hint="cs"/>
          <w:sz w:val="26"/>
          <w:szCs w:val="26"/>
          <w:cs/>
        </w:rPr>
        <w:t xml:space="preserve">ण्यासाठी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28" w:rsidRDefault="001D6F28" w:rsidP="00C708E2">
      <w:pPr>
        <w:spacing w:after="0" w:line="240" w:lineRule="auto"/>
      </w:pPr>
      <w:r>
        <w:separator/>
      </w:r>
    </w:p>
  </w:endnote>
  <w:endnote w:type="continuationSeparator" w:id="0">
    <w:p w:rsidR="001D6F28" w:rsidRDefault="001D6F2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1D6F28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C0027">
                  <w:rPr>
                    <w:rFonts w:ascii="Tahoma" w:hAnsi="Tahoma" w:cs="Tahoma"/>
                    <w:noProof/>
                    <w:sz w:val="28"/>
                    <w:szCs w:val="28"/>
                  </w:rPr>
                  <w:t>2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28" w:rsidRDefault="001D6F28" w:rsidP="00C708E2">
      <w:pPr>
        <w:spacing w:after="0" w:line="240" w:lineRule="auto"/>
      </w:pPr>
      <w:r>
        <w:separator/>
      </w:r>
    </w:p>
  </w:footnote>
  <w:footnote w:type="continuationSeparator" w:id="0">
    <w:p w:rsidR="001D6F28" w:rsidRDefault="001D6F2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1D6F28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1D21"/>
    <w:rsid w:val="00023EE6"/>
    <w:rsid w:val="00027421"/>
    <w:rsid w:val="0004289C"/>
    <w:rsid w:val="000429DA"/>
    <w:rsid w:val="000437BF"/>
    <w:rsid w:val="00047081"/>
    <w:rsid w:val="00047BDC"/>
    <w:rsid w:val="000538F7"/>
    <w:rsid w:val="00061551"/>
    <w:rsid w:val="00074268"/>
    <w:rsid w:val="000779C2"/>
    <w:rsid w:val="00077E46"/>
    <w:rsid w:val="00091E47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1DB1"/>
    <w:rsid w:val="001C3459"/>
    <w:rsid w:val="001C4811"/>
    <w:rsid w:val="001D6F28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6D1"/>
    <w:rsid w:val="00285881"/>
    <w:rsid w:val="002A4ED3"/>
    <w:rsid w:val="002B0D4C"/>
    <w:rsid w:val="002C0027"/>
    <w:rsid w:val="002C076E"/>
    <w:rsid w:val="002C3FCB"/>
    <w:rsid w:val="002D18D9"/>
    <w:rsid w:val="002E1943"/>
    <w:rsid w:val="002E2368"/>
    <w:rsid w:val="002E5987"/>
    <w:rsid w:val="002E7012"/>
    <w:rsid w:val="002F4197"/>
    <w:rsid w:val="002F4BF6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13C"/>
    <w:rsid w:val="004E0942"/>
    <w:rsid w:val="004E7306"/>
    <w:rsid w:val="004F3840"/>
    <w:rsid w:val="00500CC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1281"/>
    <w:rsid w:val="005D48B7"/>
    <w:rsid w:val="005E7C69"/>
    <w:rsid w:val="005F330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2C6F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029E7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63CF7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A789A"/>
    <w:rsid w:val="00AB343C"/>
    <w:rsid w:val="00AB38B5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143E9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C330E"/>
    <w:rsid w:val="00BF57D9"/>
    <w:rsid w:val="00C016ED"/>
    <w:rsid w:val="00C222D1"/>
    <w:rsid w:val="00C3001E"/>
    <w:rsid w:val="00C32F40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B061D"/>
    <w:rsid w:val="00CB4EE6"/>
    <w:rsid w:val="00CC0541"/>
    <w:rsid w:val="00CC0588"/>
    <w:rsid w:val="00CC2959"/>
    <w:rsid w:val="00CC72C3"/>
    <w:rsid w:val="00CD4AEF"/>
    <w:rsid w:val="00CD7058"/>
    <w:rsid w:val="00CE2D9F"/>
    <w:rsid w:val="00CE43B3"/>
    <w:rsid w:val="00CF1BDF"/>
    <w:rsid w:val="00CF5A0B"/>
    <w:rsid w:val="00D05843"/>
    <w:rsid w:val="00D1526D"/>
    <w:rsid w:val="00D21B61"/>
    <w:rsid w:val="00D27873"/>
    <w:rsid w:val="00D329FA"/>
    <w:rsid w:val="00D47712"/>
    <w:rsid w:val="00D5450E"/>
    <w:rsid w:val="00D54931"/>
    <w:rsid w:val="00D62457"/>
    <w:rsid w:val="00D72C78"/>
    <w:rsid w:val="00D75025"/>
    <w:rsid w:val="00D7723F"/>
    <w:rsid w:val="00D834A6"/>
    <w:rsid w:val="00D86975"/>
    <w:rsid w:val="00D97257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74B22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2BE9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8F0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B6-8455-4D5B-A21F-2840D894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460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99</cp:revision>
  <cp:lastPrinted>2013-11-13T11:45:00Z</cp:lastPrinted>
  <dcterms:created xsi:type="dcterms:W3CDTF">2015-09-02T18:41:00Z</dcterms:created>
  <dcterms:modified xsi:type="dcterms:W3CDTF">2018-07-20T08:54:00Z</dcterms:modified>
</cp:coreProperties>
</file>