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6A3F83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9856A2" w:rsidRDefault="009856A2" w:rsidP="009856A2">
                  <w:pPr>
                    <w:spacing w:after="100" w:line="240" w:lineRule="auto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 xml:space="preserve">Water level controller </w:t>
                  </w:r>
                  <w:r w:rsidR="001B77D1" w:rsidRP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project</w:t>
                  </w:r>
                  <w:r w:rsid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.</w:t>
                  </w:r>
                  <w:r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</w:t>
                  </w:r>
                  <w:r w:rsidR="001B77D1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</w:t>
                  </w:r>
                </w:p>
                <w:p w:rsidR="00632B48" w:rsidRPr="009856A2" w:rsidRDefault="009856A2" w:rsidP="009856A2">
                  <w:pPr>
                    <w:spacing w:after="10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- </w:t>
                  </w:r>
                  <w:r w:rsidR="00632B48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</w:t>
                  </w:r>
                  <w:r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9856A2" w:rsidP="005A28B5">
      <w:pPr>
        <w:spacing w:after="80" w:line="240" w:lineRule="auto"/>
        <w:contextualSpacing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बेसिक इलेक्ट्रोनिक्सचा वापर करून water level controller बनविणे.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9856A2" w:rsidP="001C4811">
      <w:p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पाण्याची डाकी एका लेवेल पर्यंत भरल्यानंतर मोटार बंद होणे. व एका लेवेल पर्यंत रिकामी जाल्यावर सुरु होणे. 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BB348C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कसे करायचे याची</w:t>
      </w:r>
      <w:r w:rsidR="001B77D1">
        <w:rPr>
          <w:rFonts w:cstheme="minorBidi" w:hint="cs"/>
          <w:sz w:val="26"/>
          <w:szCs w:val="26"/>
          <w:cs/>
        </w:rPr>
        <w:t xml:space="preserve">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BB348C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कनेक्शन कसे करायचे </w:t>
      </w:r>
      <w:r w:rsidR="001B77D1">
        <w:rPr>
          <w:rFonts w:cstheme="minorBidi" w:hint="cs"/>
          <w:sz w:val="26"/>
          <w:szCs w:val="26"/>
          <w:cs/>
        </w:rPr>
        <w:t>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BB348C" w:rsidP="00BB348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रिले(१२ व्होल्ट)</w:t>
            </w: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1B77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B65F41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B348C" w:rsidRPr="005C423B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>(१२ व्होल्ट)</w:t>
            </w:r>
          </w:p>
          <w:p w:rsidR="00BB348C" w:rsidRPr="00B65F41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B348C" w:rsidRPr="006A00C7" w:rsidRDefault="00BB348C" w:rsidP="00D464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पी. सी. बी </w:t>
            </w:r>
          </w:p>
        </w:tc>
        <w:tc>
          <w:tcPr>
            <w:tcW w:w="1236" w:type="dxa"/>
          </w:tcPr>
          <w:p w:rsidR="00BB348C" w:rsidRPr="006A00C7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B348C" w:rsidRPr="006A00C7" w:rsidRDefault="00BB348C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 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B348C" w:rsidRPr="006A00C7" w:rsidRDefault="00DE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Transistor (BC- ५४७)</w:t>
            </w:r>
          </w:p>
        </w:tc>
        <w:tc>
          <w:tcPr>
            <w:tcW w:w="1236" w:type="dxa"/>
          </w:tcPr>
          <w:p w:rsidR="00BB348C" w:rsidRPr="006A00C7" w:rsidRDefault="00DE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B348C" w:rsidRPr="006A00C7" w:rsidRDefault="00DE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BB348C" w:rsidRDefault="00DE53D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बल्ब &amp; होल्डर </w:t>
            </w:r>
          </w:p>
        </w:tc>
        <w:tc>
          <w:tcPr>
            <w:tcW w:w="1236" w:type="dxa"/>
          </w:tcPr>
          <w:p w:rsidR="00BB348C" w:rsidRDefault="00DE53DB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BB348C" w:rsidRDefault="00DE53DB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DE53DB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E53DB" w:rsidRDefault="00DE53DB" w:rsidP="00B65F41">
            <w:pPr>
              <w:pStyle w:val="ListParagraph"/>
              <w:ind w:left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DE53DB" w:rsidRDefault="00DE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प्लग पिन </w:t>
            </w:r>
          </w:p>
        </w:tc>
        <w:tc>
          <w:tcPr>
            <w:tcW w:w="1236" w:type="dxa"/>
          </w:tcPr>
          <w:p w:rsidR="00DE53DB" w:rsidRDefault="00DE53DB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DE53DB" w:rsidRDefault="00DE53D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E53DB" w:rsidRDefault="00DE53DB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DE53DB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BB348C" w:rsidRDefault="00BB348C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BB348C" w:rsidRDefault="00BB348C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DE53DB" w:rsidP="00DE53D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८</w:t>
            </w:r>
          </w:p>
        </w:tc>
        <w:tc>
          <w:tcPr>
            <w:tcW w:w="2454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B348C" w:rsidRDefault="00BB348C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B348C" w:rsidRDefault="00DE53DB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३६५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E53DB" w:rsidRDefault="00D62457" w:rsidP="00DE53DB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  <w:r w:rsidR="00210A60" w:rsidRPr="00DE53DB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10A60" w:rsidRPr="00210A60" w:rsidRDefault="00DE53DB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पी.सी.बी </w:t>
      </w:r>
      <w:r w:rsidR="00210A60">
        <w:rPr>
          <w:rFonts w:cstheme="minorBidi" w:hint="cs"/>
          <w:kern w:val="22"/>
          <w:sz w:val="26"/>
          <w:szCs w:val="26"/>
          <w:cs/>
        </w:rPr>
        <w:t>बोर्डची माहिती मिळणे.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व्यवस्तीत करणे गरजेचे आहे. </w:t>
      </w:r>
      <w:r w:rsidR="00DE53DB">
        <w:rPr>
          <w:rFonts w:cstheme="minorBidi" w:hint="cs"/>
          <w:b/>
          <w:bCs/>
          <w:sz w:val="26"/>
          <w:szCs w:val="26"/>
          <w:cs/>
        </w:rPr>
        <w:t xml:space="preserve">सोल्डरिंग करताना </w:t>
      </w:r>
      <w:r>
        <w:rPr>
          <w:rFonts w:cstheme="minorBidi" w:hint="cs"/>
          <w:b/>
          <w:bCs/>
          <w:sz w:val="26"/>
          <w:szCs w:val="26"/>
          <w:cs/>
        </w:rPr>
        <w:t>काळजीपूर्वक करावी</w:t>
      </w:r>
      <w:r w:rsidR="00DE53DB">
        <w:rPr>
          <w:rFonts w:cstheme="minorBidi" w:hint="cs"/>
          <w:b/>
          <w:bCs/>
          <w:sz w:val="26"/>
          <w:szCs w:val="26"/>
          <w:cs/>
        </w:rPr>
        <w:t>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FD4BD2" w:rsidP="00FD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water level controller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FD4BD2" w:rsidP="00FD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water level controller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FD4BD2" w:rsidRPr="00FD4BD2" w:rsidRDefault="00210A60" w:rsidP="00FD4BD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FD4BD2" w:rsidRPr="00FD4BD2">
        <w:rPr>
          <w:rFonts w:cstheme="minorBidi" w:hint="cs"/>
          <w:b/>
          <w:bCs/>
          <w:sz w:val="26"/>
          <w:szCs w:val="26"/>
          <w:cs/>
        </w:rPr>
        <w:t>बेसिक इलेक्ट्रोनिक्सचा वापर करून water level controller बनविणे.</w:t>
      </w: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इलेक्ट्रोनिक्स कॉम्पोनेंट 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>अभ्यासणे.</w:t>
      </w:r>
    </w:p>
    <w:p w:rsidR="00161559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सोप्या गोष्टीचा उपयोग करून उपयुक्त प्रकल्प बनवणे.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FD4BD2" w:rsidTr="00507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Pr="00B65F41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FD4BD2" w:rsidRPr="00B65F41" w:rsidRDefault="00FD4BD2" w:rsidP="005075E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FD4BD2" w:rsidRPr="00B65F41" w:rsidRDefault="00FD4BD2" w:rsidP="005075E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FD4BD2" w:rsidRPr="00B65F41" w:rsidRDefault="00FD4BD2" w:rsidP="005075E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FD4BD2" w:rsidRPr="00B65F41" w:rsidRDefault="00FD4BD2" w:rsidP="005075E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FD4BD2" w:rsidTr="0050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Pr="00B65F41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D4BD2" w:rsidRPr="00B65F41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रिले(१२ व्होल्ट)</w:t>
            </w:r>
          </w:p>
        </w:tc>
        <w:tc>
          <w:tcPr>
            <w:tcW w:w="1236" w:type="dxa"/>
          </w:tcPr>
          <w:p w:rsidR="00FD4BD2" w:rsidRPr="00B65F41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२५</w:t>
            </w:r>
          </w:p>
        </w:tc>
        <w:tc>
          <w:tcPr>
            <w:tcW w:w="900" w:type="dxa"/>
          </w:tcPr>
          <w:p w:rsidR="00FD4BD2" w:rsidRPr="00B65F41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D4BD2" w:rsidRPr="00B65F41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FD4BD2" w:rsidTr="00507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Pr="00B65F41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FD4BD2" w:rsidRPr="005C423B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(१२ व्होल्ट)</w:t>
            </w:r>
          </w:p>
          <w:p w:rsidR="00FD4BD2" w:rsidRPr="00B65F41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  <w:tc>
          <w:tcPr>
            <w:tcW w:w="900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</w:tr>
      <w:tr w:rsidR="00FD4BD2" w:rsidTr="0050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Pr="006A00C7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FD4BD2" w:rsidRPr="006A00C7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पी. सी. बी </w:t>
            </w:r>
          </w:p>
        </w:tc>
        <w:tc>
          <w:tcPr>
            <w:tcW w:w="1236" w:type="dxa"/>
          </w:tcPr>
          <w:p w:rsidR="00FD4BD2" w:rsidRPr="006A00C7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</w:p>
        </w:tc>
        <w:tc>
          <w:tcPr>
            <w:tcW w:w="900" w:type="dxa"/>
          </w:tcPr>
          <w:p w:rsidR="00FD4BD2" w:rsidRPr="006A00C7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FD4BD2" w:rsidRPr="006A00C7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  </w:t>
            </w:r>
          </w:p>
        </w:tc>
      </w:tr>
      <w:tr w:rsidR="00FD4BD2" w:rsidTr="00507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Pr="006A00C7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Transistor (BC- ५४७)</w:t>
            </w:r>
          </w:p>
        </w:tc>
        <w:tc>
          <w:tcPr>
            <w:tcW w:w="1236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FD4BD2" w:rsidRPr="006A00C7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FD4BD2" w:rsidTr="0050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बल्ब &amp; होल्डर </w:t>
            </w:r>
          </w:p>
        </w:tc>
        <w:tc>
          <w:tcPr>
            <w:tcW w:w="1236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FD4BD2" w:rsidTr="00507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Default="00FD4BD2" w:rsidP="005075E2">
            <w:pPr>
              <w:pStyle w:val="ListParagraph"/>
              <w:ind w:left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प्लग पिन </w:t>
            </w:r>
          </w:p>
        </w:tc>
        <w:tc>
          <w:tcPr>
            <w:tcW w:w="1236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</w:tr>
      <w:tr w:rsidR="00FD4BD2" w:rsidTr="0050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FD4BD2" w:rsidTr="00507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D4BD2" w:rsidRDefault="00FD4BD2" w:rsidP="005075E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८</w:t>
            </w:r>
          </w:p>
        </w:tc>
        <w:tc>
          <w:tcPr>
            <w:tcW w:w="2454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D4BD2" w:rsidRDefault="00FD4BD2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FD4BD2" w:rsidTr="0050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FD4BD2" w:rsidRDefault="00FD4BD2" w:rsidP="005075E2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FD4BD2" w:rsidRDefault="00FD4BD2" w:rsidP="005075E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३६५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Pr="00D86975" w:rsidRDefault="006A3F83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74465E" w:rsidRDefault="00D86975" w:rsidP="00131335">
      <w:pPr>
        <w:spacing w:after="80" w:line="240" w:lineRule="auto"/>
        <w:rPr>
          <w:noProof/>
          <w:lang w:eastAsia="en-IN"/>
        </w:rPr>
      </w:pPr>
      <w:r>
        <w:rPr>
          <w:rFonts w:hint="cs"/>
          <w:noProof/>
          <w:cs/>
          <w:lang w:eastAsia="en-IN"/>
        </w:rPr>
        <w:t xml:space="preserve">       </w:t>
      </w:r>
      <w:r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>
        <w:rPr>
          <w:rFonts w:hint="cs"/>
          <w:noProof/>
          <w:cs/>
          <w:lang w:eastAsia="en-IN"/>
        </w:rPr>
        <w:t xml:space="preserve">  </w:t>
      </w:r>
    </w:p>
    <w:p w:rsidR="00F622AA" w:rsidRDefault="00B371D9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55" type="#_x0000_t32" style="position:absolute;margin-left:126.85pt;margin-top:9.6pt;width:0;height:57.85pt;z-index:251684352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42" type="#_x0000_t32" style="position:absolute;margin-left:52.35pt;margin-top:9.6pt;width:194.2pt;height:0;z-index:251671040" o:connectortype="straight" strokecolor="black [3200]" strokeweight="2.5pt">
            <v:shadow color="#868686"/>
          </v:shape>
        </w:pict>
      </w:r>
      <w:r w:rsidR="00FD4BD2"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43" type="#_x0000_t32" style="position:absolute;margin-left:246.55pt;margin-top:9.55pt;width:0;height:51.85pt;z-index:251672064" o:connectortype="straight" strokecolor="black [3200]" strokeweight="2.5pt">
            <v:shadow color="#868686"/>
          </v:shape>
        </w:pict>
      </w: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15148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44" type="#_x0000_t8" style="position:absolute;margin-left:215.15pt;margin-top:17.95pt;width:34.3pt;height:28.5pt;rotation:90;z-index:251673088" fillcolor="white [3201]" strokecolor="black [3200]" strokeweight="2.5pt">
            <v:shadow color="#868686"/>
          </v:shape>
        </w:pict>
      </w:r>
      <w:r w:rsidR="00B371D9">
        <w:rPr>
          <w:rFonts w:cstheme="minorBidi" w:hint="cs"/>
          <w:b/>
          <w:bCs/>
          <w:sz w:val="26"/>
          <w:szCs w:val="26"/>
          <w:cs/>
        </w:rPr>
        <w:t xml:space="preserve">    इनपुट पाणी                      c </w:t>
      </w:r>
    </w:p>
    <w:p w:rsidR="00FD4BD2" w:rsidRDefault="00B371D9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45" type="#_x0000_t32" style="position:absolute;margin-left:246.55pt;margin-top:23.45pt;width:.05pt;height:88.25pt;z-index:251674112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157" type="#_x0000_t130" style="position:absolute;margin-left:113.45pt;margin-top:1.85pt;width:30.15pt;height:27.65pt;z-index:251686400" fillcolor="white [3201]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47" type="#_x0000_t32" style="position:absolute;margin-left:52.35pt;margin-top:15.2pt;width:165.7pt;height:.05pt;z-index:251676160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sz w:val="26"/>
          <w:szCs w:val="26"/>
          <w:cs/>
        </w:rPr>
        <w:t xml:space="preserve">                               B       Transistor </w:t>
      </w:r>
    </w:p>
    <w:p w:rsidR="00FD4BD2" w:rsidRDefault="00B371D9" w:rsidP="00B371D9">
      <w:pPr>
        <w:tabs>
          <w:tab w:val="center" w:pos="4873"/>
        </w:tabs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56" type="#_x0000_t32" style="position:absolute;margin-left:126.85pt;margin-top:3.7pt;width:.05pt;height:57.7pt;z-index:251685376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sz w:val="26"/>
          <w:szCs w:val="26"/>
          <w:cs/>
        </w:rPr>
        <w:t xml:space="preserve">                                    E </w:t>
      </w: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B371D9" w:rsidP="00B371D9">
      <w:pPr>
        <w:tabs>
          <w:tab w:val="left" w:pos="2696"/>
        </w:tabs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/>
          <w:b/>
          <w:bCs/>
          <w:sz w:val="26"/>
          <w:szCs w:val="26"/>
          <w:cs/>
        </w:rPr>
        <w:tab/>
      </w:r>
      <w:r>
        <w:rPr>
          <w:rFonts w:cstheme="minorBidi" w:hint="cs"/>
          <w:b/>
          <w:bCs/>
          <w:sz w:val="26"/>
          <w:szCs w:val="26"/>
          <w:cs/>
        </w:rPr>
        <w:t>+</w:t>
      </w:r>
    </w:p>
    <w:p w:rsidR="00FD4BD2" w:rsidRDefault="00B371D9" w:rsidP="00B371D9">
      <w:pPr>
        <w:tabs>
          <w:tab w:val="right" w:pos="9746"/>
        </w:tabs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48" type="#_x0000_t32" style="position:absolute;margin-left:400.6pt;margin-top:14.4pt;width:0;height:54.2pt;z-index:251677184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52" type="#_x0000_t32" style="position:absolute;margin-left:443.3pt;margin-top:14.4pt;width:0;height:57.9pt;z-index:251681280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53" type="#_x0000_t32" style="position:absolute;margin-left:443.3pt;margin-top:14.5pt;width:61.95pt;height:.05pt;z-index:251682304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46" type="#_x0000_t32" style="position:absolute;margin-left:246.55pt;margin-top:14.35pt;width:154.05pt;height:.05pt;z-index:251675136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sz w:val="26"/>
          <w:szCs w:val="26"/>
          <w:cs/>
        </w:rPr>
        <w:tab/>
      </w:r>
      <w:r>
        <w:rPr>
          <w:rFonts w:cstheme="minorBidi" w:hint="cs"/>
          <w:b/>
          <w:bCs/>
          <w:sz w:val="26"/>
          <w:szCs w:val="26"/>
          <w:cs/>
        </w:rPr>
        <w:t xml:space="preserve">NO </w:t>
      </w:r>
    </w:p>
    <w:p w:rsidR="00FD4BD2" w:rsidRPr="00B371D9" w:rsidRDefault="00B371D9" w:rsidP="00B371D9">
      <w:pPr>
        <w:pStyle w:val="ListParagraph"/>
        <w:tabs>
          <w:tab w:val="right" w:pos="9746"/>
        </w:tabs>
        <w:ind w:left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theme="minorBidi" w:hint="cs"/>
          <w:kern w:val="22"/>
          <w:sz w:val="26"/>
          <w:szCs w:val="26"/>
        </w:rPr>
      </w:pP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51" type="#_x0000_t32" style="position:absolute;margin-left:429.4pt;margin-top:2.9pt;width:.05pt;height:43.55pt;z-index:251680256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noProof/>
          <w:sz w:val="26"/>
          <w:szCs w:val="26"/>
          <w:lang w:val="en-US"/>
        </w:rPr>
        <w:pict>
          <v:shape id="_x0000_s1150" type="#_x0000_t32" style="position:absolute;margin-left:417.35pt;margin-top:2.9pt;width:.05pt;height:43.55pt;z-index:251679232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sz w:val="26"/>
          <w:szCs w:val="26"/>
          <w:cs/>
        </w:rPr>
        <w:t xml:space="preserve">              </w:t>
      </w:r>
      <w:r w:rsidRPr="005C423B">
        <w:rPr>
          <w:rFonts w:cstheme="minorBidi" w:hint="cs"/>
          <w:kern w:val="22"/>
          <w:sz w:val="26"/>
          <w:szCs w:val="26"/>
          <w:cs/>
          <w:lang w:bidi="hi-IN"/>
        </w:rPr>
        <w:t>अडॉप्टर</w:t>
      </w:r>
      <w:r>
        <w:rPr>
          <w:rFonts w:cstheme="minorBidi" w:hint="cs"/>
          <w:kern w:val="22"/>
          <w:sz w:val="26"/>
          <w:szCs w:val="26"/>
          <w:cs/>
        </w:rPr>
        <w:t>(१२ व्होल्ट डी सी)</w:t>
      </w:r>
      <w:r>
        <w:rPr>
          <w:rFonts w:cstheme="minorBidi"/>
          <w:kern w:val="22"/>
          <w:sz w:val="26"/>
          <w:szCs w:val="26"/>
          <w:cs/>
        </w:rPr>
        <w:tab/>
      </w:r>
      <w:r>
        <w:rPr>
          <w:rFonts w:cstheme="minorBidi" w:hint="cs"/>
          <w:kern w:val="22"/>
          <w:sz w:val="26"/>
          <w:szCs w:val="26"/>
          <w:cs/>
        </w:rPr>
        <w:t xml:space="preserve">        common</w:t>
      </w:r>
    </w:p>
    <w:p w:rsidR="00FD4BD2" w:rsidRPr="00B371D9" w:rsidRDefault="00B371D9" w:rsidP="00B371D9">
      <w:pPr>
        <w:pStyle w:val="ListParagraph"/>
        <w:numPr>
          <w:ilvl w:val="0"/>
          <w:numId w:val="38"/>
        </w:numPr>
        <w:tabs>
          <w:tab w:val="left" w:pos="2512"/>
          <w:tab w:val="left" w:pos="7669"/>
        </w:tabs>
        <w:spacing w:after="80" w:line="240" w:lineRule="auto"/>
        <w:rPr>
          <w:rFonts w:cstheme="minorBidi" w:hint="cs"/>
          <w:b/>
          <w:bCs/>
          <w:sz w:val="26"/>
          <w:szCs w:val="26"/>
        </w:rPr>
      </w:pPr>
      <w:r>
        <w:rPr>
          <w:rFonts w:hint="cs"/>
          <w:noProof/>
          <w:lang w:val="en-US"/>
        </w:rPr>
        <w:pict>
          <v:shape id="_x0000_s1149" type="#_x0000_t32" style="position:absolute;left:0;text-align:left;margin-left:126.9pt;margin-top:17.65pt;width:273.7pt;height:0;z-index:251678208" o:connectortype="straight" strokecolor="black [3200]" strokeweight="2.5pt">
            <v:shadow color="#868686"/>
          </v:shape>
        </w:pict>
      </w:r>
      <w:r>
        <w:rPr>
          <w:rFonts w:hint="cs"/>
          <w:noProof/>
          <w:lang w:val="en-US"/>
        </w:rPr>
        <w:pict>
          <v:shape id="_x0000_s1154" type="#_x0000_t32" style="position:absolute;left:0;text-align:left;margin-left:443.3pt;margin-top:17.6pt;width:61.95pt;height:.05pt;z-index:251683328" o:connectortype="straight" strokecolor="black [3200]" strokeweight="2.5pt">
            <v:shadow color="#868686"/>
          </v:shape>
        </w:pict>
      </w:r>
      <w:r>
        <w:rPr>
          <w:rFonts w:cstheme="minorBidi" w:hint="cs"/>
          <w:b/>
          <w:bCs/>
          <w:sz w:val="26"/>
          <w:szCs w:val="26"/>
          <w:cs/>
        </w:rPr>
        <w:t xml:space="preserve">                                   </w:t>
      </w:r>
      <w:r w:rsidRPr="00B371D9">
        <w:rPr>
          <w:rFonts w:cstheme="minorBidi" w:hint="cs"/>
          <w:b/>
          <w:bCs/>
          <w:sz w:val="26"/>
          <w:szCs w:val="26"/>
          <w:cs/>
        </w:rPr>
        <w:t>रिले</w:t>
      </w:r>
      <w:r>
        <w:rPr>
          <w:rFonts w:cstheme="minorBidi" w:hint="cs"/>
          <w:b/>
          <w:bCs/>
          <w:sz w:val="26"/>
          <w:szCs w:val="26"/>
          <w:cs/>
        </w:rPr>
        <w:t xml:space="preserve">          NC </w:t>
      </w: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 w:hint="cs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D86E3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 w:hint="cs"/>
          <w:sz w:val="26"/>
          <w:szCs w:val="26"/>
        </w:rPr>
      </w:pPr>
      <w:r w:rsidRPr="00D86E35">
        <w:rPr>
          <w:rFonts w:cstheme="minorBidi" w:hint="cs"/>
          <w:sz w:val="26"/>
          <w:szCs w:val="26"/>
          <w:cs/>
        </w:rPr>
        <w:t>सर्किट डायग्राम</w:t>
      </w:r>
      <w:r>
        <w:rPr>
          <w:rFonts w:cstheme="minorBidi" w:hint="cs"/>
          <w:sz w:val="26"/>
          <w:szCs w:val="26"/>
          <w:cs/>
        </w:rPr>
        <w:t xml:space="preserve"> समजून घ्यावी.</w:t>
      </w:r>
    </w:p>
    <w:p w:rsidR="00D86E35" w:rsidRPr="0000642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पीपीटी मध्ये पाहून सर्व कॅम्पोनेट समजून घ्यावे.</w:t>
      </w:r>
    </w:p>
    <w:p w:rsidR="00326646" w:rsidRDefault="0031295C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वर दाखवल्याप्रमाणे सर्व कनेक्शन व्यवस्तीत करून घ्यावेत.</w:t>
      </w:r>
    </w:p>
    <w:p w:rsidR="00F82BCB" w:rsidRDefault="00D86E35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विडीओ मध्ये दाखवल्याप्रमाणे असेम्ब्ली करून घ्यावी. </w:t>
      </w: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bookmarkStart w:id="0" w:name="_GoBack"/>
      <w:bookmarkEnd w:id="0"/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BF3CD3">
        <w:rPr>
          <w:rFonts w:cstheme="minorBidi" w:hint="cs"/>
          <w:sz w:val="26"/>
          <w:szCs w:val="26"/>
          <w:cs/>
          <w:lang w:val="en-US"/>
        </w:rPr>
        <w:t>Water level controller</w:t>
      </w:r>
      <w:r w:rsidR="00C65282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BF3CD3">
        <w:rPr>
          <w:rFonts w:cstheme="minorBidi" w:hint="cs"/>
          <w:sz w:val="26"/>
          <w:szCs w:val="26"/>
          <w:cs/>
          <w:lang w:val="en-US"/>
        </w:rPr>
        <w:t xml:space="preserve">Water level controllerसाठी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83" w:rsidRDefault="006A3F83" w:rsidP="00C708E2">
      <w:pPr>
        <w:spacing w:after="0" w:line="240" w:lineRule="auto"/>
      </w:pPr>
      <w:r>
        <w:separator/>
      </w:r>
    </w:p>
  </w:endnote>
  <w:endnote w:type="continuationSeparator" w:id="0">
    <w:p w:rsidR="006A3F83" w:rsidRDefault="006A3F83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A3F83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F3612D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83" w:rsidRDefault="006A3F83" w:rsidP="00C708E2">
      <w:pPr>
        <w:spacing w:after="0" w:line="240" w:lineRule="auto"/>
      </w:pPr>
      <w:r>
        <w:separator/>
      </w:r>
    </w:p>
  </w:footnote>
  <w:footnote w:type="continuationSeparator" w:id="0">
    <w:p w:rsidR="006A3F83" w:rsidRDefault="006A3F83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A3F83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C3E75"/>
    <w:multiLevelType w:val="hybridMultilevel"/>
    <w:tmpl w:val="6D48DDD0"/>
    <w:lvl w:ilvl="0" w:tplc="B14C5B00">
      <w:start w:val="2"/>
      <w:numFmt w:val="bullet"/>
      <w:lvlText w:val="-"/>
      <w:lvlJc w:val="left"/>
      <w:pPr>
        <w:ind w:left="2865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7"/>
  </w:num>
  <w:num w:numId="12">
    <w:abstractNumId w:val="34"/>
  </w:num>
  <w:num w:numId="13">
    <w:abstractNumId w:val="14"/>
  </w:num>
  <w:num w:numId="14">
    <w:abstractNumId w:val="30"/>
  </w:num>
  <w:num w:numId="15">
    <w:abstractNumId w:val="19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4"/>
  </w:num>
  <w:num w:numId="25">
    <w:abstractNumId w:val="35"/>
  </w:num>
  <w:num w:numId="26">
    <w:abstractNumId w:val="31"/>
  </w:num>
  <w:num w:numId="27">
    <w:abstractNumId w:val="36"/>
  </w:num>
  <w:num w:numId="28">
    <w:abstractNumId w:val="11"/>
  </w:num>
  <w:num w:numId="29">
    <w:abstractNumId w:val="5"/>
  </w:num>
  <w:num w:numId="30">
    <w:abstractNumId w:val="1"/>
  </w:num>
  <w:num w:numId="31">
    <w:abstractNumId w:val="18"/>
  </w:num>
  <w:num w:numId="32">
    <w:abstractNumId w:val="27"/>
  </w:num>
  <w:num w:numId="33">
    <w:abstractNumId w:val="6"/>
  </w:num>
  <w:num w:numId="34">
    <w:abstractNumId w:val="3"/>
  </w:num>
  <w:num w:numId="35">
    <w:abstractNumId w:val="29"/>
  </w:num>
  <w:num w:numId="36">
    <w:abstractNumId w:val="37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977E4"/>
    <w:rsid w:val="001A7660"/>
    <w:rsid w:val="001B77D1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3F83"/>
    <w:rsid w:val="006A47F2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856A2"/>
    <w:rsid w:val="009904A0"/>
    <w:rsid w:val="009A51DE"/>
    <w:rsid w:val="009B7D66"/>
    <w:rsid w:val="009C639A"/>
    <w:rsid w:val="009D3902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371D9"/>
    <w:rsid w:val="00B46516"/>
    <w:rsid w:val="00B468B6"/>
    <w:rsid w:val="00B516D5"/>
    <w:rsid w:val="00B529F5"/>
    <w:rsid w:val="00B65F41"/>
    <w:rsid w:val="00B665DF"/>
    <w:rsid w:val="00BB348C"/>
    <w:rsid w:val="00BB6E1F"/>
    <w:rsid w:val="00BB7465"/>
    <w:rsid w:val="00BF3CD3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86E35"/>
    <w:rsid w:val="00DB59F9"/>
    <w:rsid w:val="00DC0326"/>
    <w:rsid w:val="00DE2723"/>
    <w:rsid w:val="00DE366A"/>
    <w:rsid w:val="00DE53D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5148"/>
    <w:rsid w:val="00F212B7"/>
    <w:rsid w:val="00F32394"/>
    <w:rsid w:val="00F32853"/>
    <w:rsid w:val="00F3612D"/>
    <w:rsid w:val="00F37225"/>
    <w:rsid w:val="00F56662"/>
    <w:rsid w:val="00F622AA"/>
    <w:rsid w:val="00F62777"/>
    <w:rsid w:val="00F63E96"/>
    <w:rsid w:val="00F75397"/>
    <w:rsid w:val="00F82BCB"/>
    <w:rsid w:val="00F8631F"/>
    <w:rsid w:val="00F967CE"/>
    <w:rsid w:val="00FA0D99"/>
    <w:rsid w:val="00FB6E8A"/>
    <w:rsid w:val="00FC0E80"/>
    <w:rsid w:val="00FD4BD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142"/>
        <o:r id="V:Rule3" type="connector" idref="#_x0000_s1143"/>
        <o:r id="V:Rule4" type="connector" idref="#_x0000_s1145"/>
        <o:r id="V:Rule5" type="connector" idref="#_x0000_s1146"/>
        <o:r id="V:Rule6" type="connector" idref="#_x0000_s1147"/>
        <o:r id="V:Rule7" type="connector" idref="#_x0000_s1148"/>
        <o:r id="V:Rule8" type="connector" idref="#_x0000_s1149"/>
        <o:r id="V:Rule9" type="connector" idref="#_x0000_s1150"/>
        <o:r id="V:Rule10" type="connector" idref="#_x0000_s1151"/>
        <o:r id="V:Rule11" type="connector" idref="#_x0000_s1152"/>
        <o:r id="V:Rule12" type="connector" idref="#_x0000_s1153"/>
        <o:r id="V:Rule13" type="connector" idref="#_x0000_s1154"/>
        <o:r id="V:Rule14" type="connector" idref="#_x0000_s1155"/>
        <o:r id="V:Rule15" type="connector" idref="#_x0000_s11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635BD-D6E1-4DA3-8FEE-A5939077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471</TotalTime>
  <Pages>6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78</cp:revision>
  <cp:lastPrinted>2013-11-13T11:45:00Z</cp:lastPrinted>
  <dcterms:created xsi:type="dcterms:W3CDTF">2015-09-02T18:41:00Z</dcterms:created>
  <dcterms:modified xsi:type="dcterms:W3CDTF">2018-04-11T11:40:00Z</dcterms:modified>
</cp:coreProperties>
</file>