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320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6F06BF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 w:rsidRPr="004805FD"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Cos</w:t>
                  </w:r>
                  <w:r w:rsidR="00C35BFB"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ting of Pickle</w:t>
                  </w:r>
                </w:p>
              </w:txbxContent>
            </v:textbox>
            <w10:wrap type="topAndBottom"/>
          </v:shape>
        </w:pict>
      </w:r>
      <w:r w:rsidR="003D7320" w:rsidRPr="003D7320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tbl>
      <w:tblPr>
        <w:tblStyle w:val="MediumGrid1-Accent6"/>
        <w:tblW w:w="7970" w:type="dxa"/>
        <w:jc w:val="center"/>
        <w:tblLook w:val="04A0"/>
      </w:tblPr>
      <w:tblGrid>
        <w:gridCol w:w="597"/>
        <w:gridCol w:w="2894"/>
        <w:gridCol w:w="1140"/>
        <w:gridCol w:w="2234"/>
        <w:gridCol w:w="1105"/>
      </w:tblGrid>
      <w:tr w:rsidR="00C35BFB" w:rsidRPr="00C35BFB" w:rsidTr="00C35BFB">
        <w:trPr>
          <w:cnfStyle w:val="100000000000"/>
          <w:trHeight w:val="892"/>
          <w:jc w:val="center"/>
        </w:trPr>
        <w:tc>
          <w:tcPr>
            <w:cnfStyle w:val="001000000000"/>
            <w:tcW w:w="7970" w:type="dxa"/>
            <w:gridSpan w:val="5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Costing for pickle</w:t>
            </w:r>
          </w:p>
        </w:tc>
      </w:tr>
      <w:tr w:rsidR="00C35BFB" w:rsidRPr="00C35BFB" w:rsidTr="00C35BFB">
        <w:trPr>
          <w:cnfStyle w:val="000000100000"/>
          <w:trHeight w:val="933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C35BFB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Sr.</w:t>
            </w:r>
          </w:p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No.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Name of ingredient</w:t>
            </w:r>
          </w:p>
        </w:tc>
        <w:tc>
          <w:tcPr>
            <w:tcW w:w="1149" w:type="dxa"/>
            <w:vAlign w:val="center"/>
            <w:hideMark/>
          </w:tcPr>
          <w:p w:rsidR="00C35BFB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Qty. used</w:t>
            </w:r>
          </w:p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( in gms)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Rate per qty. (Rs.)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Cost (Rs.)</w:t>
            </w:r>
          </w:p>
        </w:tc>
      </w:tr>
      <w:tr w:rsidR="00C35BFB" w:rsidRPr="00C35BFB" w:rsidTr="00C35BFB">
        <w:trPr>
          <w:trHeight w:val="933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Pieces of fruits / vegetables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1000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40/-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40.00</w:t>
            </w:r>
          </w:p>
        </w:tc>
      </w:tr>
      <w:tr w:rsidR="00C35BFB" w:rsidRPr="00C35BFB" w:rsidTr="00C35BFB">
        <w:trPr>
          <w:cnfStyle w:val="000000100000"/>
          <w:trHeight w:val="933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Common salt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Rs.16/-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1.60</w:t>
            </w:r>
          </w:p>
        </w:tc>
      </w:tr>
      <w:tr w:rsidR="00C35BFB" w:rsidRPr="00C35BFB" w:rsidTr="00C35BFB">
        <w:trPr>
          <w:trHeight w:val="497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Turmeric powder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Rs.24/- per 100 gms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4.80</w:t>
            </w:r>
          </w:p>
        </w:tc>
      </w:tr>
      <w:tr w:rsidR="00C35BFB" w:rsidRPr="00C35BFB" w:rsidTr="00C35BFB">
        <w:trPr>
          <w:cnfStyle w:val="000000100000"/>
          <w:trHeight w:val="746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Asafoetida (Hing)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24/- per 20 gms.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24.00</w:t>
            </w:r>
          </w:p>
        </w:tc>
      </w:tr>
      <w:tr w:rsidR="00C35BFB" w:rsidRPr="00C35BFB" w:rsidTr="00C35BFB">
        <w:trPr>
          <w:trHeight w:val="497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Red Chili powder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110/-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3.30</w:t>
            </w:r>
          </w:p>
        </w:tc>
      </w:tr>
      <w:tr w:rsidR="00C35BFB" w:rsidRPr="00C35BFB" w:rsidTr="00C35BFB">
        <w:trPr>
          <w:cnfStyle w:val="000000100000"/>
          <w:trHeight w:val="933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Black Pepper (</w:t>
            </w:r>
            <w:proofErr w:type="spellStart"/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Miri</w:t>
            </w:r>
            <w:proofErr w:type="spellEnd"/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350/-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8.75</w:t>
            </w:r>
          </w:p>
        </w:tc>
      </w:tr>
      <w:tr w:rsidR="00C35BFB" w:rsidRPr="00C35BFB" w:rsidTr="00C35BFB">
        <w:trPr>
          <w:trHeight w:val="763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Mustard seeds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125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50/-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6.25</w:t>
            </w:r>
          </w:p>
        </w:tc>
      </w:tr>
      <w:tr w:rsidR="00C35BFB" w:rsidRPr="00C35BFB" w:rsidTr="00C35BFB">
        <w:trPr>
          <w:cnfStyle w:val="000000100000"/>
          <w:trHeight w:val="789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Fenugreek  (</w:t>
            </w:r>
            <w:proofErr w:type="spellStart"/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Methi</w:t>
            </w:r>
            <w:proofErr w:type="spellEnd"/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65/-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1.95</w:t>
            </w:r>
          </w:p>
        </w:tc>
      </w:tr>
      <w:tr w:rsidR="00C35BFB" w:rsidRPr="00C35BFB" w:rsidTr="00C35BFB">
        <w:trPr>
          <w:trHeight w:val="816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2927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Edible Oil / Mustard Oil</w:t>
            </w:r>
          </w:p>
        </w:tc>
        <w:tc>
          <w:tcPr>
            <w:tcW w:w="1149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250</w:t>
            </w:r>
          </w:p>
        </w:tc>
        <w:tc>
          <w:tcPr>
            <w:tcW w:w="2261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Rs. 100/- per kg.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25.00</w:t>
            </w:r>
          </w:p>
        </w:tc>
      </w:tr>
      <w:tr w:rsidR="00C35BFB" w:rsidRPr="00C35BFB" w:rsidTr="00C35BFB">
        <w:trPr>
          <w:cnfStyle w:val="000000100000"/>
          <w:trHeight w:val="705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6337" w:type="dxa"/>
            <w:gridSpan w:val="3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Total cost of material used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115.65</w:t>
            </w:r>
          </w:p>
        </w:tc>
      </w:tr>
      <w:tr w:rsidR="00C35BFB" w:rsidRPr="00C35BFB" w:rsidTr="00C35BFB">
        <w:trPr>
          <w:trHeight w:val="979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6337" w:type="dxa"/>
            <w:gridSpan w:val="3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Man power (25% on the cost of material used)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0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28.91</w:t>
            </w:r>
          </w:p>
        </w:tc>
      </w:tr>
      <w:tr w:rsidR="00C35BFB" w:rsidRPr="00C35BFB" w:rsidTr="00C35BFB">
        <w:trPr>
          <w:cnfStyle w:val="000000100000"/>
          <w:trHeight w:val="984"/>
          <w:jc w:val="center"/>
        </w:trPr>
        <w:tc>
          <w:tcPr>
            <w:cnfStyle w:val="001000000000"/>
            <w:tcW w:w="525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6337" w:type="dxa"/>
            <w:gridSpan w:val="3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Total cost of prepared pickle = Addition of row 10 and row 11</w:t>
            </w:r>
          </w:p>
        </w:tc>
        <w:tc>
          <w:tcPr>
            <w:tcW w:w="1108" w:type="dxa"/>
            <w:vAlign w:val="center"/>
            <w:hideMark/>
          </w:tcPr>
          <w:p w:rsidR="00000000" w:rsidRPr="00C35BFB" w:rsidRDefault="00C35BFB" w:rsidP="00C35BFB">
            <w:pPr>
              <w:spacing w:after="80" w:line="240" w:lineRule="auto"/>
              <w:contextualSpacing/>
              <w:jc w:val="center"/>
              <w:cnfStyle w:val="000000100000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5BFB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144.56</w:t>
            </w:r>
          </w:p>
        </w:tc>
      </w:tr>
    </w:tbl>
    <w:p w:rsidR="00C35BFB" w:rsidRDefault="00C35BFB" w:rsidP="006376E8">
      <w:pPr>
        <w:spacing w:after="80" w:line="240" w:lineRule="auto"/>
        <w:contextualSpacing/>
        <w:rPr>
          <w:sz w:val="24"/>
          <w:szCs w:val="24"/>
        </w:rPr>
      </w:pPr>
    </w:p>
    <w:sectPr w:rsidR="00C35BFB" w:rsidSect="006A47F2">
      <w:headerReference w:type="even" r:id="rId9"/>
      <w:headerReference w:type="default" r:id="rId10"/>
      <w:footerReference w:type="default" r:id="rId11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F4" w:rsidRDefault="001762F4" w:rsidP="00C708E2">
      <w:pPr>
        <w:spacing w:after="0" w:line="240" w:lineRule="auto"/>
      </w:pPr>
      <w:r>
        <w:separator/>
      </w:r>
    </w:p>
  </w:endnote>
  <w:endnote w:type="continuationSeparator" w:id="0">
    <w:p w:rsidR="001762F4" w:rsidRDefault="001762F4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3D7320">
    <w:pPr>
      <w:pStyle w:val="Footer"/>
    </w:pPr>
    <w:r w:rsidRPr="003D7320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3D7320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3D7320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35BFB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3D7320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3D7320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3D7320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Indusa </w:t>
                </w:r>
                <w:proofErr w:type="spellStart"/>
                <w:r>
                  <w:rPr>
                    <w:lang w:val="en-US"/>
                  </w:rPr>
                  <w:t>Prectical</w:t>
                </w:r>
                <w:proofErr w:type="spellEnd"/>
                <w:r>
                  <w:rPr>
                    <w:lang w:val="en-US"/>
                  </w:rPr>
                  <w:t xml:space="preserve">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F4" w:rsidRDefault="001762F4" w:rsidP="00C708E2">
      <w:pPr>
        <w:spacing w:after="0" w:line="240" w:lineRule="auto"/>
      </w:pPr>
      <w:r>
        <w:separator/>
      </w:r>
    </w:p>
  </w:footnote>
  <w:footnote w:type="continuationSeparator" w:id="0">
    <w:p w:rsidR="001762F4" w:rsidRDefault="001762F4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3D7320" w:rsidP="00BB6E1F">
    <w:pPr>
      <w:pStyle w:val="Header"/>
    </w:pPr>
    <w:r w:rsidRPr="003D7320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1762F4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3D7320"/>
    <w:rsid w:val="00450645"/>
    <w:rsid w:val="004805FD"/>
    <w:rsid w:val="004A0C98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8376B2"/>
    <w:rsid w:val="0085715B"/>
    <w:rsid w:val="009904A0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5BFB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MediumGrid1-Accent6">
    <w:name w:val="Medium Grid 1 Accent 6"/>
    <w:basedOn w:val="TableNormal"/>
    <w:uiPriority w:val="67"/>
    <w:rsid w:val="00C35BF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B50DB-AA08-4979-9E28-AF4B87A4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12</cp:revision>
  <cp:lastPrinted>2013-11-13T11:45:00Z</cp:lastPrinted>
  <dcterms:created xsi:type="dcterms:W3CDTF">2013-11-13T10:38:00Z</dcterms:created>
  <dcterms:modified xsi:type="dcterms:W3CDTF">2014-08-12T05:48:00Z</dcterms:modified>
</cp:coreProperties>
</file>